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968D" w14:textId="4947D18B" w:rsidR="00D06151" w:rsidRPr="00735DD0" w:rsidRDefault="00D06151" w:rsidP="0059186B">
      <w:pPr>
        <w:jc w:val="center"/>
        <w:rPr>
          <w:rFonts w:ascii="BIZ UDP明朝 Medium" w:eastAsia="BIZ UDP明朝 Medium" w:hAnsi="BIZ UDP明朝 Medium"/>
          <w:sz w:val="26"/>
          <w:szCs w:val="26"/>
          <w:u w:val="single"/>
        </w:rPr>
      </w:pPr>
      <w:r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【</w:t>
      </w:r>
      <w:r w:rsidR="002E42A4"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送付先</w:t>
      </w:r>
      <w:r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】</w:t>
      </w:r>
      <w:r w:rsidR="00735DD0"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 </w:t>
      </w:r>
      <w:r w:rsidR="00735DD0" w:rsidRPr="00735DD0">
        <w:rPr>
          <w:rFonts w:ascii="BIZ UDP明朝 Medium" w:eastAsia="BIZ UDP明朝 Medium" w:hAnsi="BIZ UDP明朝 Medium"/>
          <w:sz w:val="26"/>
          <w:szCs w:val="26"/>
          <w:u w:val="single"/>
        </w:rPr>
        <w:t xml:space="preserve"> </w:t>
      </w:r>
      <w:r w:rsidR="00146D2E"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FAX</w:t>
      </w:r>
      <w:r w:rsidR="00735DD0" w:rsidRPr="00735DD0">
        <w:rPr>
          <w:rFonts w:ascii="BIZ UDP明朝 Medium" w:eastAsia="BIZ UDP明朝 Medium" w:hAnsi="BIZ UDP明朝 Medium"/>
          <w:sz w:val="26"/>
          <w:szCs w:val="26"/>
          <w:u w:val="single"/>
        </w:rPr>
        <w:t xml:space="preserve">  </w:t>
      </w:r>
      <w:r w:rsidR="00EA2B5D"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052-</w:t>
      </w:r>
      <w:r w:rsidR="002E42A4" w:rsidRPr="00735DD0">
        <w:rPr>
          <w:rFonts w:ascii="BIZ UDP明朝 Medium" w:eastAsia="BIZ UDP明朝 Medium" w:hAnsi="BIZ UDP明朝 Medium" w:hint="eastAsia"/>
          <w:sz w:val="26"/>
          <w:szCs w:val="26"/>
          <w:u w:val="single"/>
        </w:rPr>
        <w:t>262-2370　　メール  s</w:t>
      </w:r>
      <w:r w:rsidR="002E42A4" w:rsidRPr="00735DD0">
        <w:rPr>
          <w:rFonts w:ascii="BIZ UDP明朝 Medium" w:eastAsia="BIZ UDP明朝 Medium" w:hAnsi="BIZ UDP明朝 Medium"/>
          <w:sz w:val="26"/>
          <w:szCs w:val="26"/>
          <w:u w:val="single"/>
        </w:rPr>
        <w:t>tation@758kids.jpn.org</w:t>
      </w:r>
    </w:p>
    <w:p w14:paraId="2FBC7BAF" w14:textId="56C08040" w:rsidR="00D06151" w:rsidRPr="00735DD0" w:rsidRDefault="00317A93" w:rsidP="0059186B">
      <w:pPr>
        <w:spacing w:line="48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735DD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企業</w:t>
      </w:r>
      <w:r w:rsidR="00B601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連携　</w:t>
      </w:r>
      <w:r w:rsidRPr="00735DD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講座</w:t>
      </w:r>
      <w:r w:rsidR="00B601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・</w:t>
      </w:r>
      <w:r w:rsidRPr="00735DD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イベント</w:t>
      </w:r>
      <w:r w:rsidR="00B6012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Pr="00735DD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企画書</w:t>
      </w:r>
    </w:p>
    <w:p w14:paraId="6CE1C7F5" w14:textId="79E5B5B5" w:rsidR="00317A93" w:rsidRDefault="00EA2B5D" w:rsidP="0032578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35DD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年　　　月　　　日</w:t>
      </w:r>
    </w:p>
    <w:tbl>
      <w:tblPr>
        <w:tblStyle w:val="af9"/>
        <w:tblpPr w:leftFromText="142" w:rightFromText="142" w:vertAnchor="text" w:horzAnchor="margin" w:tblpXSpec="center" w:tblpY="44"/>
        <w:tblW w:w="10474" w:type="dxa"/>
        <w:tblLook w:val="04A0" w:firstRow="1" w:lastRow="0" w:firstColumn="1" w:lastColumn="0" w:noHBand="0" w:noVBand="1"/>
      </w:tblPr>
      <w:tblGrid>
        <w:gridCol w:w="2992"/>
        <w:gridCol w:w="7482"/>
      </w:tblGrid>
      <w:tr w:rsidR="00325788" w:rsidRPr="00735DD0" w14:paraId="7C49FCE1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4ECC5343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企業名</w:t>
            </w:r>
          </w:p>
        </w:tc>
        <w:tc>
          <w:tcPr>
            <w:tcW w:w="7482" w:type="dxa"/>
            <w:vAlign w:val="center"/>
          </w:tcPr>
          <w:p w14:paraId="0FA306D6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4A4205B9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3D774C55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</w:t>
            </w:r>
          </w:p>
        </w:tc>
        <w:tc>
          <w:tcPr>
            <w:tcW w:w="7482" w:type="dxa"/>
            <w:vAlign w:val="center"/>
          </w:tcPr>
          <w:p w14:paraId="24B837D1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78E2CD02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61E257E8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主たる事業所の所在地</w:t>
            </w:r>
          </w:p>
        </w:tc>
        <w:tc>
          <w:tcPr>
            <w:tcW w:w="7482" w:type="dxa"/>
            <w:vAlign w:val="center"/>
          </w:tcPr>
          <w:p w14:paraId="435346FB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D6F402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5BCEFD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2086DF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25788">
              <w:rPr>
                <w:rFonts w:ascii="BIZ UDP明朝 Medium" w:eastAsia="BIZ UDP明朝 Medium" w:hAnsi="BIZ UDP明朝 Medium" w:hint="eastAsia"/>
                <w:szCs w:val="21"/>
              </w:rPr>
              <w:t>電話　　　　　　　　　　　FAX</w:t>
            </w:r>
          </w:p>
        </w:tc>
      </w:tr>
      <w:tr w:rsidR="00325788" w:rsidRPr="00735DD0" w14:paraId="607CF354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2FDFC82E" w14:textId="77777777" w:rsidR="00325788" w:rsidRPr="00735DD0" w:rsidRDefault="00325788" w:rsidP="0032578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主な事業内容</w:t>
            </w:r>
          </w:p>
        </w:tc>
        <w:tc>
          <w:tcPr>
            <w:tcW w:w="7482" w:type="dxa"/>
            <w:vAlign w:val="center"/>
          </w:tcPr>
          <w:p w14:paraId="370F4954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7D41A8E6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348FD939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</w:t>
            </w:r>
          </w:p>
        </w:tc>
        <w:tc>
          <w:tcPr>
            <w:tcW w:w="7482" w:type="dxa"/>
            <w:vAlign w:val="center"/>
          </w:tcPr>
          <w:p w14:paraId="0D8D3547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06CA9947" w14:textId="77777777" w:rsidTr="00325788">
        <w:trPr>
          <w:trHeight w:val="594"/>
        </w:trPr>
        <w:tc>
          <w:tcPr>
            <w:tcW w:w="2992" w:type="dxa"/>
            <w:vAlign w:val="center"/>
          </w:tcPr>
          <w:p w14:paraId="5AF98407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7482" w:type="dxa"/>
            <w:vAlign w:val="center"/>
          </w:tcPr>
          <w:p w14:paraId="314ADFC7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077A9F7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9C025F3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25788">
              <w:rPr>
                <w:rFonts w:ascii="BIZ UDP明朝 Medium" w:eastAsia="BIZ UDP明朝 Medium" w:hAnsi="BIZ UDP明朝 Medium" w:hint="eastAsia"/>
                <w:szCs w:val="21"/>
              </w:rPr>
              <w:t>電話　　　　　　　　　　　FAX</w:t>
            </w:r>
          </w:p>
          <w:p w14:paraId="4B7C9E1D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25788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</w:tr>
      <w:tr w:rsidR="00325788" w:rsidRPr="00735DD0" w14:paraId="7DE0F7E8" w14:textId="77777777" w:rsidTr="00325788">
        <w:trPr>
          <w:trHeight w:val="661"/>
        </w:trPr>
        <w:tc>
          <w:tcPr>
            <w:tcW w:w="2992" w:type="dxa"/>
            <w:vAlign w:val="center"/>
          </w:tcPr>
          <w:p w14:paraId="2566EAFF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種別</w:t>
            </w:r>
          </w:p>
        </w:tc>
        <w:tc>
          <w:tcPr>
            <w:tcW w:w="7482" w:type="dxa"/>
            <w:vAlign w:val="center"/>
          </w:tcPr>
          <w:p w14:paraId="785206EF" w14:textId="77777777" w:rsidR="00325788" w:rsidRPr="00325788" w:rsidRDefault="00325788" w:rsidP="0032578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講座（対面・オンライン）　　　・　　　　イベント</w:t>
            </w:r>
          </w:p>
        </w:tc>
      </w:tr>
      <w:tr w:rsidR="00325788" w:rsidRPr="00735DD0" w14:paraId="6045CB58" w14:textId="77777777" w:rsidTr="0059186B">
        <w:trPr>
          <w:trHeight w:val="662"/>
        </w:trPr>
        <w:tc>
          <w:tcPr>
            <w:tcW w:w="2992" w:type="dxa"/>
            <w:vAlign w:val="center"/>
          </w:tcPr>
          <w:p w14:paraId="3A936D80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講座/イベントタイトル</w:t>
            </w:r>
          </w:p>
        </w:tc>
        <w:tc>
          <w:tcPr>
            <w:tcW w:w="7482" w:type="dxa"/>
            <w:vAlign w:val="center"/>
          </w:tcPr>
          <w:p w14:paraId="44DCA8D5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329228A0" w14:textId="77777777" w:rsidTr="0059186B">
        <w:trPr>
          <w:trHeight w:val="1137"/>
        </w:trPr>
        <w:tc>
          <w:tcPr>
            <w:tcW w:w="2992" w:type="dxa"/>
            <w:vAlign w:val="center"/>
          </w:tcPr>
          <w:p w14:paraId="7096D23F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講座/イベントのねらい</w:t>
            </w:r>
          </w:p>
        </w:tc>
        <w:tc>
          <w:tcPr>
            <w:tcW w:w="7482" w:type="dxa"/>
            <w:vAlign w:val="center"/>
          </w:tcPr>
          <w:p w14:paraId="650CAE93" w14:textId="77777777" w:rsidR="00325788" w:rsidRPr="0059186B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0272CEDB" w14:textId="77777777" w:rsidTr="0059186B">
        <w:trPr>
          <w:trHeight w:val="1985"/>
        </w:trPr>
        <w:tc>
          <w:tcPr>
            <w:tcW w:w="2992" w:type="dxa"/>
            <w:vAlign w:val="center"/>
          </w:tcPr>
          <w:p w14:paraId="2C2D5931" w14:textId="77777777" w:rsidR="00325788" w:rsidRPr="00B60128" w:rsidRDefault="00325788" w:rsidP="0032578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講座の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  <w:tc>
          <w:tcPr>
            <w:tcW w:w="7482" w:type="dxa"/>
          </w:tcPr>
          <w:p w14:paraId="62C38930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2BBF09FA" w14:textId="77777777" w:rsidTr="0059186B">
        <w:trPr>
          <w:trHeight w:val="560"/>
        </w:trPr>
        <w:tc>
          <w:tcPr>
            <w:tcW w:w="2992" w:type="dxa"/>
            <w:vAlign w:val="center"/>
          </w:tcPr>
          <w:p w14:paraId="1E7DA3B4" w14:textId="45A64F73" w:rsidR="00325788" w:rsidRPr="00735DD0" w:rsidRDefault="00325788" w:rsidP="0032578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受講対象者及び定員</w:t>
            </w:r>
          </w:p>
        </w:tc>
        <w:tc>
          <w:tcPr>
            <w:tcW w:w="7482" w:type="dxa"/>
            <w:vAlign w:val="center"/>
          </w:tcPr>
          <w:p w14:paraId="54FDE821" w14:textId="0D301BE9" w:rsidR="00325788" w:rsidRPr="00325788" w:rsidRDefault="00325788" w:rsidP="00325788">
            <w:pPr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325788" w:rsidRPr="00735DD0" w14:paraId="174BD722" w14:textId="77777777" w:rsidTr="0059186B">
        <w:trPr>
          <w:trHeight w:val="560"/>
        </w:trPr>
        <w:tc>
          <w:tcPr>
            <w:tcW w:w="2992" w:type="dxa"/>
            <w:vAlign w:val="center"/>
          </w:tcPr>
          <w:p w14:paraId="5AEE7EA8" w14:textId="77777777" w:rsidR="00325788" w:rsidRDefault="00325788" w:rsidP="0032578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託児付講座希望の有無</w:t>
            </w:r>
          </w:p>
        </w:tc>
        <w:tc>
          <w:tcPr>
            <w:tcW w:w="7482" w:type="dxa"/>
            <w:vAlign w:val="center"/>
          </w:tcPr>
          <w:p w14:paraId="0A7DCDC6" w14:textId="77777777" w:rsidR="00325788" w:rsidRPr="00325788" w:rsidRDefault="00325788" w:rsidP="0032578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　　　・　　　　無</w:t>
            </w:r>
          </w:p>
        </w:tc>
      </w:tr>
      <w:tr w:rsidR="00325788" w:rsidRPr="00735DD0" w14:paraId="51653BE0" w14:textId="77777777" w:rsidTr="0059186B">
        <w:trPr>
          <w:trHeight w:val="573"/>
        </w:trPr>
        <w:tc>
          <w:tcPr>
            <w:tcW w:w="2992" w:type="dxa"/>
            <w:vAlign w:val="center"/>
          </w:tcPr>
          <w:p w14:paraId="11606230" w14:textId="493C0D4C" w:rsidR="00325788" w:rsidRDefault="00325788" w:rsidP="0032578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講座</w:t>
            </w:r>
            <w:r w:rsidR="0059186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時間</w:t>
            </w:r>
          </w:p>
        </w:tc>
        <w:tc>
          <w:tcPr>
            <w:tcW w:w="7482" w:type="dxa"/>
            <w:vAlign w:val="center"/>
          </w:tcPr>
          <w:p w14:paraId="39A38655" w14:textId="47908E32" w:rsidR="00325788" w:rsidRPr="0059186B" w:rsidRDefault="0059186B" w:rsidP="0059186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9186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全（　　　　　　　　）分</w:t>
            </w:r>
          </w:p>
        </w:tc>
      </w:tr>
      <w:tr w:rsidR="00325788" w:rsidRPr="00735DD0" w14:paraId="49525B44" w14:textId="77777777" w:rsidTr="0059186B">
        <w:trPr>
          <w:trHeight w:val="534"/>
        </w:trPr>
        <w:tc>
          <w:tcPr>
            <w:tcW w:w="2992" w:type="dxa"/>
            <w:vAlign w:val="center"/>
          </w:tcPr>
          <w:p w14:paraId="33B6E7C7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希望曜日・時間帯</w:t>
            </w:r>
          </w:p>
        </w:tc>
        <w:tc>
          <w:tcPr>
            <w:tcW w:w="7482" w:type="dxa"/>
          </w:tcPr>
          <w:p w14:paraId="0AE68A3F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5788" w:rsidRPr="00735DD0" w14:paraId="0239E394" w14:textId="77777777" w:rsidTr="0059186B">
        <w:trPr>
          <w:trHeight w:val="612"/>
        </w:trPr>
        <w:tc>
          <w:tcPr>
            <w:tcW w:w="2992" w:type="dxa"/>
            <w:vAlign w:val="center"/>
          </w:tcPr>
          <w:p w14:paraId="77842B5F" w14:textId="3796002A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資料代</w:t>
            </w:r>
            <w:r w:rsidR="0059186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材料費の徴収</w:t>
            </w:r>
          </w:p>
        </w:tc>
        <w:tc>
          <w:tcPr>
            <w:tcW w:w="7482" w:type="dxa"/>
            <w:vAlign w:val="center"/>
          </w:tcPr>
          <w:p w14:paraId="7E93ABFC" w14:textId="04CCDE49" w:rsidR="00325788" w:rsidRPr="0059186B" w:rsidRDefault="00325788" w:rsidP="0059186B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（金額　　　　　円）/</w:t>
            </w:r>
            <w:r w:rsidRPr="00325788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１人</w:t>
            </w:r>
            <w:r w:rsidR="0059186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もしくは</w:t>
            </w: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１組</w:t>
            </w:r>
            <w:r w:rsidR="0059186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・　　　　　</w:t>
            </w:r>
            <w:r w:rsidRPr="003257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無</w:t>
            </w:r>
          </w:p>
        </w:tc>
      </w:tr>
      <w:tr w:rsidR="00325788" w:rsidRPr="00735DD0" w14:paraId="46C5D95A" w14:textId="77777777" w:rsidTr="0059186B">
        <w:trPr>
          <w:trHeight w:val="1197"/>
        </w:trPr>
        <w:tc>
          <w:tcPr>
            <w:tcW w:w="2992" w:type="dxa"/>
            <w:vAlign w:val="center"/>
          </w:tcPr>
          <w:p w14:paraId="01DC5027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5D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その他特記事項</w:t>
            </w:r>
          </w:p>
          <w:p w14:paraId="7BFBA229" w14:textId="77777777" w:rsidR="00325788" w:rsidRPr="00735DD0" w:rsidRDefault="00325788" w:rsidP="003257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482" w:type="dxa"/>
          </w:tcPr>
          <w:p w14:paraId="7F89065B" w14:textId="77777777" w:rsidR="00325788" w:rsidRPr="00325788" w:rsidRDefault="00325788" w:rsidP="0032578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A3318FB" w14:textId="77777777" w:rsidR="00317A93" w:rsidRDefault="00317A93" w:rsidP="00325788">
      <w:pPr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317A93" w:rsidSect="00325788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3622" w14:textId="77777777" w:rsidR="00E62E46" w:rsidRDefault="00E62E46" w:rsidP="00501057">
      <w:r>
        <w:separator/>
      </w:r>
    </w:p>
  </w:endnote>
  <w:endnote w:type="continuationSeparator" w:id="0">
    <w:p w14:paraId="41E17FBD" w14:textId="77777777" w:rsidR="00E62E46" w:rsidRDefault="00E62E46" w:rsidP="0050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E823" w14:textId="77777777" w:rsidR="00E62E46" w:rsidRDefault="00E62E46" w:rsidP="00501057">
      <w:r>
        <w:separator/>
      </w:r>
    </w:p>
  </w:footnote>
  <w:footnote w:type="continuationSeparator" w:id="0">
    <w:p w14:paraId="46A175B1" w14:textId="77777777" w:rsidR="00E62E46" w:rsidRDefault="00E62E46" w:rsidP="0050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012"/>
    <w:multiLevelType w:val="hybridMultilevel"/>
    <w:tmpl w:val="51360F98"/>
    <w:lvl w:ilvl="0" w:tplc="FE547F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252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F2"/>
    <w:rsid w:val="000F5CF2"/>
    <w:rsid w:val="00146D2E"/>
    <w:rsid w:val="00183348"/>
    <w:rsid w:val="00184027"/>
    <w:rsid w:val="00187736"/>
    <w:rsid w:val="001A1FBE"/>
    <w:rsid w:val="001A7A36"/>
    <w:rsid w:val="0020687B"/>
    <w:rsid w:val="00212682"/>
    <w:rsid w:val="002156C2"/>
    <w:rsid w:val="002E42A4"/>
    <w:rsid w:val="00317A93"/>
    <w:rsid w:val="00325788"/>
    <w:rsid w:val="004004C0"/>
    <w:rsid w:val="004B441F"/>
    <w:rsid w:val="004C1CC1"/>
    <w:rsid w:val="00501057"/>
    <w:rsid w:val="0059186B"/>
    <w:rsid w:val="005A3F2D"/>
    <w:rsid w:val="005C25DD"/>
    <w:rsid w:val="0061166A"/>
    <w:rsid w:val="006476D8"/>
    <w:rsid w:val="00672133"/>
    <w:rsid w:val="006D0D37"/>
    <w:rsid w:val="00700647"/>
    <w:rsid w:val="00714D72"/>
    <w:rsid w:val="00734B1E"/>
    <w:rsid w:val="00735DD0"/>
    <w:rsid w:val="007C0419"/>
    <w:rsid w:val="00912F06"/>
    <w:rsid w:val="00965C04"/>
    <w:rsid w:val="00975886"/>
    <w:rsid w:val="009B2AF6"/>
    <w:rsid w:val="00A23C74"/>
    <w:rsid w:val="00A855D3"/>
    <w:rsid w:val="00AA6315"/>
    <w:rsid w:val="00B37E87"/>
    <w:rsid w:val="00B60128"/>
    <w:rsid w:val="00BB6D8E"/>
    <w:rsid w:val="00BC22BD"/>
    <w:rsid w:val="00BC4BAB"/>
    <w:rsid w:val="00CC3C7C"/>
    <w:rsid w:val="00D06151"/>
    <w:rsid w:val="00D1603B"/>
    <w:rsid w:val="00D2142C"/>
    <w:rsid w:val="00DC1E8B"/>
    <w:rsid w:val="00E62648"/>
    <w:rsid w:val="00E62E46"/>
    <w:rsid w:val="00E82CD7"/>
    <w:rsid w:val="00E86DEE"/>
    <w:rsid w:val="00EA2B5D"/>
    <w:rsid w:val="00EA33D3"/>
    <w:rsid w:val="00F02A18"/>
    <w:rsid w:val="00F26C74"/>
    <w:rsid w:val="00F42542"/>
    <w:rsid w:val="00F76511"/>
    <w:rsid w:val="00FD18DF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AD836"/>
  <w15:docId w15:val="{9190E881-3D5C-452A-A76C-79151B2E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5A3F2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5A3F2D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A3F2D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5A3F2D"/>
    <w:rPr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5010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01057"/>
  </w:style>
  <w:style w:type="paragraph" w:styleId="af7">
    <w:name w:val="footer"/>
    <w:basedOn w:val="a"/>
    <w:link w:val="af8"/>
    <w:uiPriority w:val="99"/>
    <w:unhideWhenUsed/>
    <w:rsid w:val="0050105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01057"/>
  </w:style>
  <w:style w:type="table" w:styleId="af9">
    <w:name w:val="Table Grid"/>
    <w:basedOn w:val="a1"/>
    <w:uiPriority w:val="59"/>
    <w:rsid w:val="0031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67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67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26</TotalTime>
  <Pages>1</Pages>
  <Words>186</Words>
  <Characters>206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station02</dc:creator>
  <cp:lastModifiedBy>キッズステーションA（運営）</cp:lastModifiedBy>
  <cp:revision>3</cp:revision>
  <dcterms:created xsi:type="dcterms:W3CDTF">2026-03-22T01:49:00Z</dcterms:created>
  <dcterms:modified xsi:type="dcterms:W3CDTF">2026-03-22T02:38:00Z</dcterms:modified>
</cp:coreProperties>
</file>